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FC50" w14:textId="408177BD" w:rsidR="002B2356" w:rsidRDefault="002B2356" w:rsidP="00BC3FB9"/>
    <w:p w14:paraId="0CE86197" w14:textId="250120EB" w:rsidR="002B2356" w:rsidRDefault="002B2356" w:rsidP="00BC3FB9">
      <w:r>
        <w:rPr>
          <w:rFonts w:ascii="Optima" w:hAnsi="Optima"/>
          <w:b/>
          <w:bCs/>
          <w:i/>
          <w:noProof/>
          <w:color w:val="008DA8"/>
          <w:sz w:val="52"/>
          <w:lang w:eastAsia="en-US"/>
        </w:rPr>
        <w:drawing>
          <wp:anchor distT="0" distB="0" distL="114300" distR="114300" simplePos="0" relativeHeight="251660288" behindDoc="0" locked="0" layoutInCell="1" allowOverlap="1" wp14:anchorId="7A86AB7B" wp14:editId="509509E0">
            <wp:simplePos x="0" y="0"/>
            <wp:positionH relativeFrom="column">
              <wp:posOffset>-38100</wp:posOffset>
            </wp:positionH>
            <wp:positionV relativeFrom="paragraph">
              <wp:posOffset>45720</wp:posOffset>
            </wp:positionV>
            <wp:extent cx="1244600" cy="824177"/>
            <wp:effectExtent l="0" t="0" r="0" b="1905"/>
            <wp:wrapSquare wrapText="bothSides"/>
            <wp:docPr id="95030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08253" name="Picture 9503082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82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DDA2F" w14:textId="77777777" w:rsidR="002B2356" w:rsidRDefault="002B2356" w:rsidP="00BC3FB9"/>
    <w:p w14:paraId="779BE3A1" w14:textId="77777777" w:rsidR="00A01724" w:rsidRDefault="00A4520C" w:rsidP="00BC3FB9">
      <w:pPr>
        <w:rPr>
          <w:rFonts w:ascii="Optima" w:hAnsi="Optima"/>
          <w:b/>
          <w:bCs/>
          <w:color w:val="4A48AD"/>
          <w:sz w:val="36"/>
          <w:szCs w:val="36"/>
        </w:rPr>
      </w:pPr>
      <w:r>
        <w:rPr>
          <w:rFonts w:ascii="Optima" w:hAnsi="Optima"/>
          <w:b/>
          <w:bCs/>
          <w:color w:val="4A48AD"/>
          <w:sz w:val="32"/>
          <w:szCs w:val="32"/>
        </w:rPr>
        <w:t xml:space="preserve">     </w:t>
      </w:r>
      <w:r w:rsidR="00A01724">
        <w:rPr>
          <w:rFonts w:ascii="Optima" w:hAnsi="Optima"/>
          <w:b/>
          <w:bCs/>
          <w:color w:val="4A48AD"/>
          <w:sz w:val="36"/>
          <w:szCs w:val="36"/>
        </w:rPr>
        <w:t>Light of God Expressing in Society</w:t>
      </w:r>
      <w:r w:rsidRPr="00A4520C">
        <w:rPr>
          <w:rFonts w:ascii="Optima" w:hAnsi="Optima"/>
          <w:b/>
          <w:bCs/>
          <w:color w:val="4A48AD"/>
          <w:sz w:val="36"/>
          <w:szCs w:val="36"/>
        </w:rPr>
        <w:t xml:space="preserve"> Award </w:t>
      </w:r>
      <w:r w:rsidR="00A01724">
        <w:rPr>
          <w:rFonts w:ascii="Optima" w:hAnsi="Optima"/>
          <w:b/>
          <w:bCs/>
          <w:color w:val="4A48AD"/>
          <w:sz w:val="36"/>
          <w:szCs w:val="36"/>
        </w:rPr>
        <w:t xml:space="preserve">    </w:t>
      </w:r>
    </w:p>
    <w:p w14:paraId="43565AA2" w14:textId="7644FCB7" w:rsidR="002B2356" w:rsidRDefault="00A01724" w:rsidP="00BC3FB9">
      <w:pPr>
        <w:rPr>
          <w:rFonts w:ascii="Optima" w:hAnsi="Optima"/>
          <w:b/>
          <w:bCs/>
          <w:color w:val="4A48AD"/>
          <w:sz w:val="32"/>
          <w:szCs w:val="32"/>
        </w:rPr>
      </w:pPr>
      <w:r>
        <w:rPr>
          <w:rFonts w:ascii="Optima" w:hAnsi="Optima"/>
          <w:b/>
          <w:bCs/>
          <w:color w:val="4A48AD"/>
          <w:sz w:val="36"/>
          <w:szCs w:val="36"/>
        </w:rPr>
        <w:t xml:space="preserve">                    </w:t>
      </w:r>
      <w:r w:rsidR="00A4520C" w:rsidRPr="00A4520C">
        <w:rPr>
          <w:rFonts w:ascii="Optima" w:hAnsi="Optima"/>
          <w:b/>
          <w:bCs/>
          <w:color w:val="4A48AD"/>
          <w:sz w:val="36"/>
          <w:szCs w:val="36"/>
        </w:rPr>
        <w:t>Nomination Form</w:t>
      </w:r>
    </w:p>
    <w:p w14:paraId="0E16DBE4" w14:textId="7FA03439" w:rsidR="00BC3FB9" w:rsidRPr="00C11F80" w:rsidRDefault="00C11F80" w:rsidP="00BC3FB9">
      <w:pPr>
        <w:rPr>
          <w:rFonts w:ascii="Optima" w:hAnsi="Optima"/>
          <w:b/>
          <w:bCs/>
          <w:color w:val="4A48AD"/>
          <w:sz w:val="32"/>
          <w:szCs w:val="32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70602" wp14:editId="707A78A9">
                <wp:simplePos x="0" y="0"/>
                <wp:positionH relativeFrom="column">
                  <wp:posOffset>-50165</wp:posOffset>
                </wp:positionH>
                <wp:positionV relativeFrom="paragraph">
                  <wp:posOffset>139700</wp:posOffset>
                </wp:positionV>
                <wp:extent cx="6736080" cy="11430"/>
                <wp:effectExtent l="50800" t="38100" r="58420" b="774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B171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1pt" to="526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6CE8F806" w14:textId="2C6AFFEA" w:rsidR="00400498" w:rsidRPr="00400498" w:rsidRDefault="006F639D" w:rsidP="00400498">
      <w:pPr>
        <w:pStyle w:val="Heading1"/>
        <w:spacing w:before="120"/>
        <w:jc w:val="center"/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</w:pPr>
      <w:r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 xml:space="preserve">I wish to nominate the following person who, in my opinion, deserve to receive the </w:t>
      </w:r>
    </w:p>
    <w:p w14:paraId="263F60E6" w14:textId="37BCE334" w:rsidR="00D97DEA" w:rsidRDefault="00A01724" w:rsidP="00400498">
      <w:pPr>
        <w:pStyle w:val="Heading1"/>
        <w:spacing w:before="120"/>
        <w:jc w:val="center"/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Light of God Expressing in Society</w:t>
      </w:r>
      <w:r w:rsidR="006F639D"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 xml:space="preserve"> Award</w:t>
      </w:r>
      <w:r w:rsidR="00400498"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:</w:t>
      </w:r>
    </w:p>
    <w:p w14:paraId="6E8AEFE0" w14:textId="3395209F" w:rsidR="00400498" w:rsidRDefault="00400498" w:rsidP="00400498"/>
    <w:p w14:paraId="1369F019" w14:textId="4B860A21" w:rsidR="00400498" w:rsidRPr="00400498" w:rsidRDefault="00400498" w:rsidP="00400498">
      <w:pPr>
        <w:pStyle w:val="Heading1"/>
        <w:spacing w:before="0"/>
        <w:jc w:val="center"/>
        <w:rPr>
          <w:rFonts w:asciiTheme="majorHAnsi" w:hAnsiTheme="majorHAnsi" w:cstheme="majorHAnsi"/>
          <w:sz w:val="28"/>
          <w:szCs w:val="28"/>
        </w:rPr>
      </w:pPr>
      <w:r w:rsidRPr="00400498">
        <w:rPr>
          <w:rFonts w:asciiTheme="majorHAnsi" w:hAnsiTheme="majorHAnsi" w:cstheme="majorHAnsi"/>
          <w:sz w:val="28"/>
          <w:szCs w:val="28"/>
        </w:rPr>
        <w:t>Text boxes will expand as you type.</w:t>
      </w:r>
    </w:p>
    <w:p w14:paraId="0FE46D60" w14:textId="154E7218" w:rsidR="00400498" w:rsidRPr="00400498" w:rsidRDefault="00400498" w:rsidP="00400498">
      <w:pPr>
        <w:pStyle w:val="Heading1"/>
        <w:spacing w:before="0"/>
        <w:jc w:val="center"/>
        <w:rPr>
          <w:rFonts w:asciiTheme="majorHAnsi" w:hAnsiTheme="majorHAnsi" w:cstheme="majorHAnsi"/>
          <w:sz w:val="28"/>
          <w:szCs w:val="28"/>
        </w:rPr>
      </w:pPr>
      <w:r w:rsidRPr="00400498">
        <w:rPr>
          <w:rFonts w:asciiTheme="majorHAnsi" w:hAnsiTheme="majorHAnsi" w:cstheme="majorHAnsi"/>
          <w:sz w:val="28"/>
          <w:szCs w:val="28"/>
        </w:rPr>
        <w:t>All fields must be completed, or the form will be returned to the nominator.</w:t>
      </w:r>
    </w:p>
    <w:p w14:paraId="14F61858" w14:textId="69104A25" w:rsidR="00400498" w:rsidRPr="00400498" w:rsidRDefault="00400498" w:rsidP="00400498">
      <w:pPr>
        <w:rPr>
          <w:sz w:val="28"/>
          <w:szCs w:val="28"/>
        </w:rPr>
      </w:pPr>
    </w:p>
    <w:p w14:paraId="3E12709D" w14:textId="54D868F1" w:rsidR="00D45FD2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>Nominee for the “</w:t>
      </w:r>
      <w:r w:rsidR="00A01724">
        <w:rPr>
          <w:rStyle w:val="A1"/>
          <w:rFonts w:asciiTheme="majorHAnsi" w:hAnsiTheme="majorHAnsi" w:cstheme="majorHAnsi"/>
          <w:b/>
          <w:sz w:val="28"/>
          <w:szCs w:val="20"/>
        </w:rPr>
        <w:t xml:space="preserve">Light of God </w:t>
      </w:r>
      <w:r w:rsidR="00986F67">
        <w:rPr>
          <w:rStyle w:val="A1"/>
          <w:rFonts w:asciiTheme="majorHAnsi" w:hAnsiTheme="majorHAnsi" w:cstheme="majorHAnsi"/>
          <w:b/>
          <w:sz w:val="28"/>
          <w:szCs w:val="20"/>
        </w:rPr>
        <w:t>Expressing in Society</w:t>
      </w:r>
      <w:r w:rsidR="000B02D6">
        <w:rPr>
          <w:rStyle w:val="A1"/>
          <w:rFonts w:asciiTheme="majorHAnsi" w:hAnsiTheme="majorHAnsi" w:cstheme="majorHAnsi"/>
          <w:b/>
          <w:sz w:val="28"/>
          <w:szCs w:val="20"/>
        </w:rPr>
        <w:t>”</w:t>
      </w: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 award: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0"/>
    </w:p>
    <w:p w14:paraId="4FD9276C" w14:textId="45352EF0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Nominee Cell Phone: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1"/>
    </w:p>
    <w:p w14:paraId="3F6D7DA9" w14:textId="37AF3AFB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Nominee Email Address: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2"/>
    </w:p>
    <w:p w14:paraId="14AA3E97" w14:textId="1A964609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Qualifications: </w: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3"/>
    </w:p>
    <w:p w14:paraId="18C3B021" w14:textId="0A6738E9" w:rsid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Please supply research and supporting information to validate your nomination: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4"/>
    </w:p>
    <w:p w14:paraId="31CD5AC8" w14:textId="6F68EE8E" w:rsid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Nominator’s Name: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5"/>
    </w:p>
    <w:p w14:paraId="1AE9BB36" w14:textId="67D86A3B" w:rsidR="00976803" w:rsidRP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Email: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6"/>
      <w:r>
        <w:rPr>
          <w:rStyle w:val="A1"/>
          <w:rFonts w:asciiTheme="majorHAnsi" w:hAnsiTheme="majorHAnsi" w:cstheme="majorHAnsi"/>
          <w:bCs/>
          <w:sz w:val="28"/>
          <w:szCs w:val="20"/>
        </w:rPr>
        <w:t xml:space="preserve">              </w:t>
      </w: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Phone: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7"/>
    </w:p>
    <w:p w14:paraId="53EEDE6D" w14:textId="4C502653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E2C78" wp14:editId="78A35DD6">
                <wp:simplePos x="0" y="0"/>
                <wp:positionH relativeFrom="column">
                  <wp:posOffset>-50165</wp:posOffset>
                </wp:positionH>
                <wp:positionV relativeFrom="paragraph">
                  <wp:posOffset>196215</wp:posOffset>
                </wp:positionV>
                <wp:extent cx="6736080" cy="11430"/>
                <wp:effectExtent l="50800" t="38100" r="58420" b="77470"/>
                <wp:wrapNone/>
                <wp:docPr id="752126530" name="Straight Connector 752126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70D32" id="Straight Connector 7521265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5.45pt" to="526.4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4B11652A" w14:textId="5DE4E1E8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0D2F328D" w14:textId="42C6B69B" w:rsidR="00976803" w:rsidRPr="00C11F80" w:rsidRDefault="00976803" w:rsidP="0097680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11F80">
        <w:rPr>
          <w:rFonts w:asciiTheme="majorHAnsi" w:hAnsiTheme="majorHAnsi" w:cstheme="majorHAnsi"/>
          <w:b/>
          <w:bCs/>
          <w:sz w:val="28"/>
          <w:szCs w:val="28"/>
        </w:rPr>
        <w:t>Criteria for Selection of Candidates</w:t>
      </w:r>
    </w:p>
    <w:p w14:paraId="747FE31B" w14:textId="77777777" w:rsidR="00C11F80" w:rsidRPr="00C11F80" w:rsidRDefault="00C11F80" w:rsidP="00C11F80">
      <w:pPr>
        <w:pStyle w:val="ListParagraph"/>
        <w:widowControl w:val="0"/>
        <w:numPr>
          <w:ilvl w:val="3"/>
          <w:numId w:val="46"/>
        </w:numPr>
        <w:autoSpaceDE w:val="0"/>
        <w:autoSpaceDN w:val="0"/>
        <w:ind w:left="990"/>
        <w:rPr>
          <w:rFonts w:asciiTheme="majorHAnsi" w:hAnsiTheme="majorHAnsi" w:cstheme="majorHAnsi"/>
          <w:b/>
          <w:bCs/>
        </w:rPr>
      </w:pPr>
      <w:r w:rsidRPr="00C11F80">
        <w:rPr>
          <w:rFonts w:asciiTheme="majorHAnsi" w:hAnsiTheme="majorHAnsi" w:cstheme="majorHAnsi"/>
        </w:rPr>
        <w:t>The Individual’s message or contribution is compatible with the teachings of Unity and the message of Jesus Christ.</w:t>
      </w:r>
    </w:p>
    <w:p w14:paraId="471D46A7" w14:textId="77777777" w:rsidR="00C11F80" w:rsidRPr="00C11F80" w:rsidRDefault="00C11F80" w:rsidP="00C11F80">
      <w:pPr>
        <w:pStyle w:val="ListParagraph"/>
        <w:widowControl w:val="0"/>
        <w:numPr>
          <w:ilvl w:val="3"/>
          <w:numId w:val="46"/>
        </w:numPr>
        <w:autoSpaceDE w:val="0"/>
        <w:autoSpaceDN w:val="0"/>
        <w:ind w:left="990"/>
        <w:rPr>
          <w:rFonts w:asciiTheme="majorHAnsi" w:hAnsiTheme="majorHAnsi" w:cstheme="majorHAnsi"/>
          <w:b/>
          <w:bCs/>
        </w:rPr>
      </w:pPr>
      <w:r w:rsidRPr="00C11F80">
        <w:rPr>
          <w:rFonts w:asciiTheme="majorHAnsi" w:hAnsiTheme="majorHAnsi" w:cstheme="majorHAnsi"/>
        </w:rPr>
        <w:t>The individual has made an ongoing contribution to world betterment as opposed to a “flash-in-the-pan” experience.</w:t>
      </w:r>
    </w:p>
    <w:p w14:paraId="3651D97D" w14:textId="77777777" w:rsidR="00C11F80" w:rsidRPr="00C11F80" w:rsidRDefault="00C11F80" w:rsidP="00C11F80">
      <w:pPr>
        <w:pStyle w:val="ListParagraph"/>
        <w:widowControl w:val="0"/>
        <w:numPr>
          <w:ilvl w:val="3"/>
          <w:numId w:val="46"/>
        </w:numPr>
        <w:autoSpaceDE w:val="0"/>
        <w:autoSpaceDN w:val="0"/>
        <w:ind w:left="990"/>
        <w:rPr>
          <w:rFonts w:asciiTheme="majorHAnsi" w:hAnsiTheme="majorHAnsi" w:cstheme="majorHAnsi"/>
          <w:b/>
          <w:bCs/>
        </w:rPr>
      </w:pPr>
      <w:r w:rsidRPr="00C11F80">
        <w:rPr>
          <w:rFonts w:asciiTheme="majorHAnsi" w:hAnsiTheme="majorHAnsi" w:cstheme="majorHAnsi"/>
        </w:rPr>
        <w:t>The individual contributes to an expanded spiritual awareness of humanity.</w:t>
      </w:r>
    </w:p>
    <w:p w14:paraId="7E87497C" w14:textId="77777777" w:rsidR="00C11F80" w:rsidRPr="00C11F80" w:rsidRDefault="00C11F80" w:rsidP="00C11F80">
      <w:pPr>
        <w:pStyle w:val="ListParagraph"/>
        <w:widowControl w:val="0"/>
        <w:numPr>
          <w:ilvl w:val="3"/>
          <w:numId w:val="46"/>
        </w:numPr>
        <w:autoSpaceDE w:val="0"/>
        <w:autoSpaceDN w:val="0"/>
        <w:ind w:left="990"/>
        <w:rPr>
          <w:rFonts w:asciiTheme="majorHAnsi" w:hAnsiTheme="majorHAnsi" w:cstheme="majorHAnsi"/>
          <w:b/>
          <w:bCs/>
        </w:rPr>
      </w:pPr>
      <w:r w:rsidRPr="00C11F80">
        <w:rPr>
          <w:rFonts w:asciiTheme="majorHAnsi" w:hAnsiTheme="majorHAnsi" w:cstheme="majorHAnsi"/>
        </w:rPr>
        <w:t>The individual’s contribution was made in one or more of the following areas:</w:t>
      </w:r>
    </w:p>
    <w:p w14:paraId="375CFFFA" w14:textId="77777777" w:rsidR="00C11F80" w:rsidRPr="00C11F80" w:rsidRDefault="00C11F80" w:rsidP="00C11F80">
      <w:pPr>
        <w:pStyle w:val="ListParagraph"/>
        <w:widowControl w:val="0"/>
        <w:numPr>
          <w:ilvl w:val="4"/>
          <w:numId w:val="46"/>
        </w:numPr>
        <w:autoSpaceDE w:val="0"/>
        <w:autoSpaceDN w:val="0"/>
        <w:ind w:left="1710"/>
        <w:rPr>
          <w:rFonts w:asciiTheme="majorHAnsi" w:hAnsiTheme="majorHAnsi" w:cstheme="majorHAnsi"/>
          <w:b/>
          <w:bCs/>
        </w:rPr>
      </w:pPr>
      <w:r w:rsidRPr="00C11F80">
        <w:rPr>
          <w:rFonts w:asciiTheme="majorHAnsi" w:hAnsiTheme="majorHAnsi" w:cstheme="majorHAnsi"/>
        </w:rPr>
        <w:t>Enlightenment | Service to humankind | Healing | Teaching</w:t>
      </w:r>
    </w:p>
    <w:p w14:paraId="06AEDCF7" w14:textId="77777777" w:rsidR="00C11F80" w:rsidRPr="00C11F80" w:rsidRDefault="00C11F80" w:rsidP="00C11F80">
      <w:pPr>
        <w:pStyle w:val="ListParagraph"/>
        <w:widowControl w:val="0"/>
        <w:numPr>
          <w:ilvl w:val="4"/>
          <w:numId w:val="46"/>
        </w:numPr>
        <w:autoSpaceDE w:val="0"/>
        <w:autoSpaceDN w:val="0"/>
        <w:ind w:left="1710"/>
        <w:rPr>
          <w:rFonts w:asciiTheme="majorHAnsi" w:hAnsiTheme="majorHAnsi" w:cstheme="majorHAnsi"/>
          <w:b/>
          <w:bCs/>
        </w:rPr>
      </w:pPr>
      <w:r w:rsidRPr="00C11F80">
        <w:rPr>
          <w:rFonts w:asciiTheme="majorHAnsi" w:hAnsiTheme="majorHAnsi" w:cstheme="majorHAnsi"/>
        </w:rPr>
        <w:t>Speaking | Writing | Leadership | Inspiration | World Ministry</w:t>
      </w:r>
    </w:p>
    <w:p w14:paraId="2F500C24" w14:textId="0B1383AB" w:rsidR="00C11F80" w:rsidRPr="00C11F80" w:rsidRDefault="00C11F80" w:rsidP="00C11F80">
      <w:pPr>
        <w:pStyle w:val="ListParagraph"/>
        <w:widowControl w:val="0"/>
        <w:numPr>
          <w:ilvl w:val="4"/>
          <w:numId w:val="46"/>
        </w:numPr>
        <w:autoSpaceDE w:val="0"/>
        <w:autoSpaceDN w:val="0"/>
        <w:ind w:left="1710"/>
        <w:rPr>
          <w:rFonts w:asciiTheme="majorHAnsi" w:hAnsiTheme="majorHAnsi" w:cstheme="majorHAnsi"/>
          <w:b/>
          <w:bCs/>
        </w:rPr>
      </w:pPr>
      <w:r w:rsidRPr="00C11F80">
        <w:rPr>
          <w:rFonts w:asciiTheme="majorHAnsi" w:hAnsiTheme="majorHAnsi" w:cstheme="majorHAnsi"/>
        </w:rPr>
        <w:t xml:space="preserve">Interpersonal relationships | Media | </w:t>
      </w:r>
      <w:r w:rsidRPr="00C11F80">
        <w:rPr>
          <w:rFonts w:asciiTheme="minorHAnsi" w:hAnsiTheme="minorHAnsi" w:cstheme="minorHAnsi"/>
        </w:rPr>
        <w:t>Science</w:t>
      </w:r>
    </w:p>
    <w:p w14:paraId="6DD8B670" w14:textId="1AECE988" w:rsidR="00976803" w:rsidRDefault="00C11F80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4D906" wp14:editId="10479044">
                <wp:simplePos x="0" y="0"/>
                <wp:positionH relativeFrom="column">
                  <wp:posOffset>-50800</wp:posOffset>
                </wp:positionH>
                <wp:positionV relativeFrom="paragraph">
                  <wp:posOffset>170180</wp:posOffset>
                </wp:positionV>
                <wp:extent cx="6736080" cy="11430"/>
                <wp:effectExtent l="50800" t="38100" r="58420" b="77470"/>
                <wp:wrapNone/>
                <wp:docPr id="1475595229" name="Straight Connector 1475595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64714" id="Straight Connector 14755952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3.4pt" to="526.4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171CE6AB" w14:textId="26F631CB" w:rsidR="001B1534" w:rsidRDefault="001B1534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053C4E72" w14:textId="04BD2505" w:rsidR="00976803" w:rsidRP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  <w:r w:rsidRPr="00976803">
        <w:rPr>
          <w:rFonts w:asciiTheme="majorHAnsi" w:hAnsiTheme="majorHAnsi" w:cstheme="majorHAnsi"/>
          <w:bCs/>
          <w:color w:val="4A48AD"/>
          <w:szCs w:val="18"/>
        </w:rPr>
        <w:t xml:space="preserve">Email form to Brenda Hicks-Wiggins, </w:t>
      </w:r>
      <w:hyperlink r:id="rId8" w:history="1">
        <w:r w:rsidRPr="00976803">
          <w:rPr>
            <w:rStyle w:val="Hyperlink"/>
            <w:rFonts w:asciiTheme="majorHAnsi" w:hAnsiTheme="majorHAnsi" w:cstheme="majorHAnsi"/>
            <w:bCs/>
            <w:szCs w:val="18"/>
          </w:rPr>
          <w:t>bhick-wiggins@unity.org</w:t>
        </w:r>
      </w:hyperlink>
    </w:p>
    <w:p w14:paraId="66569E15" w14:textId="65C0DEE9" w:rsid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  <w:r w:rsidRPr="00976803">
        <w:rPr>
          <w:rFonts w:asciiTheme="majorHAnsi" w:hAnsiTheme="majorHAnsi" w:cstheme="majorHAnsi"/>
          <w:bCs/>
          <w:color w:val="4A48AD"/>
          <w:szCs w:val="18"/>
        </w:rPr>
        <w:t>Or mail to: Brenda Hicks-Wiggins, 200 Unity Circle North, Suite A, Lee’s Summit, MO 64086</w:t>
      </w:r>
    </w:p>
    <w:p w14:paraId="25E954CD" w14:textId="77777777" w:rsid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</w:p>
    <w:p w14:paraId="45207116" w14:textId="675B798D" w:rsidR="00400498" w:rsidRPr="00400498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>
        <w:rPr>
          <w:rFonts w:asciiTheme="majorHAnsi" w:hAnsiTheme="majorHAnsi" w:cstheme="majorHAnsi"/>
          <w:b/>
          <w:color w:val="4A48AD"/>
          <w:szCs w:val="18"/>
        </w:rPr>
        <w:t xml:space="preserve">DEADLINE FOR SUBMISSIONS: </w:t>
      </w:r>
      <w:r w:rsidR="00172B11">
        <w:rPr>
          <w:rFonts w:asciiTheme="majorHAnsi" w:hAnsiTheme="majorHAnsi" w:cstheme="majorHAnsi"/>
          <w:b/>
          <w:color w:val="4A48AD"/>
          <w:szCs w:val="18"/>
        </w:rPr>
        <w:t>December 1, 2024</w:t>
      </w:r>
    </w:p>
    <w:sectPr w:rsidR="00400498" w:rsidRPr="00400498" w:rsidSect="00203FDF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C2F5" w14:textId="77777777" w:rsidR="00B333C2" w:rsidRDefault="00B333C2" w:rsidP="00A67004">
      <w:r>
        <w:separator/>
      </w:r>
    </w:p>
  </w:endnote>
  <w:endnote w:type="continuationSeparator" w:id="0">
    <w:p w14:paraId="6771BE7B" w14:textId="77777777" w:rsidR="00B333C2" w:rsidRDefault="00B333C2" w:rsidP="00A6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MT-CondensedExtraBold">
    <w:altName w:val="Abadi MT Condensed Extra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altName w:val="Calibri"/>
    <w:panose1 w:val="02000503060000020004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141B" w14:textId="77777777" w:rsidR="00B333C2" w:rsidRDefault="00B333C2" w:rsidP="00A67004">
      <w:r>
        <w:separator/>
      </w:r>
    </w:p>
  </w:footnote>
  <w:footnote w:type="continuationSeparator" w:id="0">
    <w:p w14:paraId="73541251" w14:textId="77777777" w:rsidR="00B333C2" w:rsidRDefault="00B333C2" w:rsidP="00A6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7249EC"/>
    <w:lvl w:ilvl="0">
      <w:numFmt w:val="decimal"/>
      <w:lvlText w:val="*"/>
      <w:lvlJc w:val="left"/>
    </w:lvl>
  </w:abstractNum>
  <w:abstractNum w:abstractNumId="1" w15:restartNumberingAfterBreak="0">
    <w:nsid w:val="031B4926"/>
    <w:multiLevelType w:val="hybridMultilevel"/>
    <w:tmpl w:val="60227F98"/>
    <w:lvl w:ilvl="0" w:tplc="82BCD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0AAF"/>
    <w:multiLevelType w:val="hybridMultilevel"/>
    <w:tmpl w:val="23CA6B66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76BCC"/>
    <w:multiLevelType w:val="hybridMultilevel"/>
    <w:tmpl w:val="980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40B7"/>
    <w:multiLevelType w:val="hybridMultilevel"/>
    <w:tmpl w:val="ED4C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7012"/>
    <w:multiLevelType w:val="hybridMultilevel"/>
    <w:tmpl w:val="7EF8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4D41"/>
    <w:multiLevelType w:val="hybridMultilevel"/>
    <w:tmpl w:val="041A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128F"/>
    <w:multiLevelType w:val="hybridMultilevel"/>
    <w:tmpl w:val="360C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755F"/>
    <w:multiLevelType w:val="hybridMultilevel"/>
    <w:tmpl w:val="22C6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752C"/>
    <w:multiLevelType w:val="hybridMultilevel"/>
    <w:tmpl w:val="B598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028CB"/>
    <w:multiLevelType w:val="hybridMultilevel"/>
    <w:tmpl w:val="DD1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730C6"/>
    <w:multiLevelType w:val="hybridMultilevel"/>
    <w:tmpl w:val="A4D0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C06CD"/>
    <w:multiLevelType w:val="hybridMultilevel"/>
    <w:tmpl w:val="51E07DC6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7F91"/>
    <w:multiLevelType w:val="hybridMultilevel"/>
    <w:tmpl w:val="7D68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D37ED"/>
    <w:multiLevelType w:val="hybridMultilevel"/>
    <w:tmpl w:val="362A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925"/>
    <w:multiLevelType w:val="hybridMultilevel"/>
    <w:tmpl w:val="D1DC64D8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A240F"/>
    <w:multiLevelType w:val="hybridMultilevel"/>
    <w:tmpl w:val="26F0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603EB"/>
    <w:multiLevelType w:val="hybridMultilevel"/>
    <w:tmpl w:val="CFBCD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202131"/>
    <w:multiLevelType w:val="hybridMultilevel"/>
    <w:tmpl w:val="2370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10375"/>
    <w:multiLevelType w:val="hybridMultilevel"/>
    <w:tmpl w:val="23FC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81B2E"/>
    <w:multiLevelType w:val="singleLevel"/>
    <w:tmpl w:val="A47249EC"/>
    <w:lvl w:ilvl="0">
      <w:numFmt w:val="decimal"/>
      <w:lvlText w:val="*"/>
      <w:lvlJc w:val="left"/>
    </w:lvl>
  </w:abstractNum>
  <w:abstractNum w:abstractNumId="21" w15:restartNumberingAfterBreak="0">
    <w:nsid w:val="32F642F2"/>
    <w:multiLevelType w:val="hybridMultilevel"/>
    <w:tmpl w:val="D3F4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957B9"/>
    <w:multiLevelType w:val="hybridMultilevel"/>
    <w:tmpl w:val="5A2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81E15"/>
    <w:multiLevelType w:val="hybridMultilevel"/>
    <w:tmpl w:val="9948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56BC9"/>
    <w:multiLevelType w:val="hybridMultilevel"/>
    <w:tmpl w:val="98D47C84"/>
    <w:lvl w:ilvl="0" w:tplc="4B96359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position w:val="4"/>
        <w:sz w:val="24"/>
        <w:szCs w:val="24"/>
      </w:rPr>
    </w:lvl>
    <w:lvl w:ilvl="1" w:tplc="FF341F2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8D3E0A54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AA7002C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F00C8582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4D3C8E2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8432142C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F804B42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E2A75F2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5" w15:restartNumberingAfterBreak="0">
    <w:nsid w:val="3EF870E6"/>
    <w:multiLevelType w:val="hybridMultilevel"/>
    <w:tmpl w:val="CF22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E2559"/>
    <w:multiLevelType w:val="hybridMultilevel"/>
    <w:tmpl w:val="EC86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14D6E"/>
    <w:multiLevelType w:val="singleLevel"/>
    <w:tmpl w:val="A47249EC"/>
    <w:lvl w:ilvl="0">
      <w:numFmt w:val="decimal"/>
      <w:lvlText w:val="*"/>
      <w:lvlJc w:val="left"/>
    </w:lvl>
  </w:abstractNum>
  <w:abstractNum w:abstractNumId="28" w15:restartNumberingAfterBreak="0">
    <w:nsid w:val="440E1632"/>
    <w:multiLevelType w:val="hybridMultilevel"/>
    <w:tmpl w:val="5B40FA8E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E61DF"/>
    <w:multiLevelType w:val="singleLevel"/>
    <w:tmpl w:val="A47249EC"/>
    <w:lvl w:ilvl="0">
      <w:numFmt w:val="decimal"/>
      <w:lvlText w:val="*"/>
      <w:lvlJc w:val="left"/>
    </w:lvl>
  </w:abstractNum>
  <w:abstractNum w:abstractNumId="30" w15:restartNumberingAfterBreak="0">
    <w:nsid w:val="47C347FC"/>
    <w:multiLevelType w:val="hybridMultilevel"/>
    <w:tmpl w:val="8ADC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27581"/>
    <w:multiLevelType w:val="hybridMultilevel"/>
    <w:tmpl w:val="5DE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8784B"/>
    <w:multiLevelType w:val="hybridMultilevel"/>
    <w:tmpl w:val="BAA852DE"/>
    <w:lvl w:ilvl="0" w:tplc="1A942428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63A4E15E">
      <w:start w:val="13"/>
      <w:numFmt w:val="bullet"/>
      <w:lvlText w:val=""/>
      <w:lvlJc w:val="left"/>
      <w:pPr>
        <w:tabs>
          <w:tab w:val="num" w:pos="1512"/>
        </w:tabs>
        <w:ind w:left="1512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505E6C4F"/>
    <w:multiLevelType w:val="hybridMultilevel"/>
    <w:tmpl w:val="A20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C46F4"/>
    <w:multiLevelType w:val="hybridMultilevel"/>
    <w:tmpl w:val="9F26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40F54"/>
    <w:multiLevelType w:val="singleLevel"/>
    <w:tmpl w:val="A47249EC"/>
    <w:lvl w:ilvl="0">
      <w:numFmt w:val="decimal"/>
      <w:lvlText w:val="*"/>
      <w:lvlJc w:val="left"/>
    </w:lvl>
  </w:abstractNum>
  <w:abstractNum w:abstractNumId="36" w15:restartNumberingAfterBreak="0">
    <w:nsid w:val="5E1513AE"/>
    <w:multiLevelType w:val="hybridMultilevel"/>
    <w:tmpl w:val="057A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83BDB"/>
    <w:multiLevelType w:val="hybridMultilevel"/>
    <w:tmpl w:val="FDC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94C88"/>
    <w:multiLevelType w:val="singleLevel"/>
    <w:tmpl w:val="A47249EC"/>
    <w:lvl w:ilvl="0">
      <w:numFmt w:val="decimal"/>
      <w:lvlText w:val="*"/>
      <w:lvlJc w:val="left"/>
    </w:lvl>
  </w:abstractNum>
  <w:abstractNum w:abstractNumId="39" w15:restartNumberingAfterBreak="0">
    <w:nsid w:val="67B54A1F"/>
    <w:multiLevelType w:val="hybridMultilevel"/>
    <w:tmpl w:val="AA9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854E2"/>
    <w:multiLevelType w:val="hybridMultilevel"/>
    <w:tmpl w:val="6BE0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2032D"/>
    <w:multiLevelType w:val="hybridMultilevel"/>
    <w:tmpl w:val="E20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23738"/>
    <w:multiLevelType w:val="hybridMultilevel"/>
    <w:tmpl w:val="20F2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6543A"/>
    <w:multiLevelType w:val="hybridMultilevel"/>
    <w:tmpl w:val="08A4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82572"/>
    <w:multiLevelType w:val="hybridMultilevel"/>
    <w:tmpl w:val="E3E8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B23EC"/>
    <w:multiLevelType w:val="multilevel"/>
    <w:tmpl w:val="94DE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415179">
    <w:abstractNumId w:val="7"/>
  </w:num>
  <w:num w:numId="2" w16cid:durableId="983316558">
    <w:abstractNumId w:val="1"/>
  </w:num>
  <w:num w:numId="3" w16cid:durableId="915627636">
    <w:abstractNumId w:val="26"/>
  </w:num>
  <w:num w:numId="4" w16cid:durableId="194270864">
    <w:abstractNumId w:val="44"/>
  </w:num>
  <w:num w:numId="5" w16cid:durableId="618411885">
    <w:abstractNumId w:val="13"/>
  </w:num>
  <w:num w:numId="6" w16cid:durableId="159472311">
    <w:abstractNumId w:val="16"/>
  </w:num>
  <w:num w:numId="7" w16cid:durableId="1258367368">
    <w:abstractNumId w:val="43"/>
  </w:num>
  <w:num w:numId="8" w16cid:durableId="142889270">
    <w:abstractNumId w:val="14"/>
  </w:num>
  <w:num w:numId="9" w16cid:durableId="149291177">
    <w:abstractNumId w:val="10"/>
  </w:num>
  <w:num w:numId="10" w16cid:durableId="1729718059">
    <w:abstractNumId w:val="36"/>
  </w:num>
  <w:num w:numId="11" w16cid:durableId="1741319681">
    <w:abstractNumId w:val="37"/>
  </w:num>
  <w:num w:numId="12" w16cid:durableId="1372336900">
    <w:abstractNumId w:val="25"/>
  </w:num>
  <w:num w:numId="13" w16cid:durableId="83386527">
    <w:abstractNumId w:val="39"/>
  </w:num>
  <w:num w:numId="14" w16cid:durableId="1268465667">
    <w:abstractNumId w:val="3"/>
  </w:num>
  <w:num w:numId="15" w16cid:durableId="4823086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1602031116">
    <w:abstractNumId w:val="24"/>
  </w:num>
  <w:num w:numId="17" w16cid:durableId="158541581">
    <w:abstractNumId w:val="35"/>
  </w:num>
  <w:num w:numId="18" w16cid:durableId="2080010833">
    <w:abstractNumId w:val="23"/>
  </w:num>
  <w:num w:numId="19" w16cid:durableId="860898835">
    <w:abstractNumId w:val="32"/>
  </w:num>
  <w:num w:numId="20" w16cid:durableId="1168977436">
    <w:abstractNumId w:val="12"/>
  </w:num>
  <w:num w:numId="21" w16cid:durableId="2062442559">
    <w:abstractNumId w:val="42"/>
  </w:num>
  <w:num w:numId="22" w16cid:durableId="1916434434">
    <w:abstractNumId w:val="41"/>
  </w:num>
  <w:num w:numId="23" w16cid:durableId="1005400009">
    <w:abstractNumId w:val="29"/>
  </w:num>
  <w:num w:numId="24" w16cid:durableId="1940797303">
    <w:abstractNumId w:val="33"/>
  </w:num>
  <w:num w:numId="25" w16cid:durableId="391973066">
    <w:abstractNumId w:val="21"/>
  </w:num>
  <w:num w:numId="26" w16cid:durableId="1541820627">
    <w:abstractNumId w:val="28"/>
  </w:num>
  <w:num w:numId="27" w16cid:durableId="1106463429">
    <w:abstractNumId w:val="19"/>
  </w:num>
  <w:num w:numId="28" w16cid:durableId="65343850">
    <w:abstractNumId w:val="20"/>
  </w:num>
  <w:num w:numId="29" w16cid:durableId="327683206">
    <w:abstractNumId w:val="27"/>
  </w:num>
  <w:num w:numId="30" w16cid:durableId="1241332562">
    <w:abstractNumId w:val="4"/>
  </w:num>
  <w:num w:numId="31" w16cid:durableId="496187181">
    <w:abstractNumId w:val="38"/>
  </w:num>
  <w:num w:numId="32" w16cid:durableId="1144812325">
    <w:abstractNumId w:val="31"/>
  </w:num>
  <w:num w:numId="33" w16cid:durableId="1956323187">
    <w:abstractNumId w:val="8"/>
  </w:num>
  <w:num w:numId="34" w16cid:durableId="596409792">
    <w:abstractNumId w:val="30"/>
  </w:num>
  <w:num w:numId="35" w16cid:durableId="1221281400">
    <w:abstractNumId w:val="18"/>
  </w:num>
  <w:num w:numId="36" w16cid:durableId="2080515984">
    <w:abstractNumId w:val="5"/>
  </w:num>
  <w:num w:numId="37" w16cid:durableId="984704439">
    <w:abstractNumId w:val="34"/>
  </w:num>
  <w:num w:numId="38" w16cid:durableId="1220746247">
    <w:abstractNumId w:val="40"/>
  </w:num>
  <w:num w:numId="39" w16cid:durableId="696733298">
    <w:abstractNumId w:val="15"/>
  </w:num>
  <w:num w:numId="40" w16cid:durableId="818963015">
    <w:abstractNumId w:val="2"/>
  </w:num>
  <w:num w:numId="41" w16cid:durableId="1925526080">
    <w:abstractNumId w:val="9"/>
  </w:num>
  <w:num w:numId="42" w16cid:durableId="1039090965">
    <w:abstractNumId w:val="6"/>
  </w:num>
  <w:num w:numId="43" w16cid:durableId="70929142">
    <w:abstractNumId w:val="22"/>
  </w:num>
  <w:num w:numId="44" w16cid:durableId="984046810">
    <w:abstractNumId w:val="45"/>
  </w:num>
  <w:num w:numId="45" w16cid:durableId="667559745">
    <w:abstractNumId w:val="11"/>
  </w:num>
  <w:num w:numId="46" w16cid:durableId="3376604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6"/>
    <w:rsid w:val="000150AB"/>
    <w:rsid w:val="000151DD"/>
    <w:rsid w:val="00015C8E"/>
    <w:rsid w:val="00037084"/>
    <w:rsid w:val="00046A12"/>
    <w:rsid w:val="00082153"/>
    <w:rsid w:val="000B02D6"/>
    <w:rsid w:val="000E4811"/>
    <w:rsid w:val="000E7294"/>
    <w:rsid w:val="00124888"/>
    <w:rsid w:val="00162C6B"/>
    <w:rsid w:val="00172B11"/>
    <w:rsid w:val="00181A5C"/>
    <w:rsid w:val="001B0274"/>
    <w:rsid w:val="001B1415"/>
    <w:rsid w:val="001B1534"/>
    <w:rsid w:val="001C502C"/>
    <w:rsid w:val="00203FDF"/>
    <w:rsid w:val="00215DEF"/>
    <w:rsid w:val="0025489B"/>
    <w:rsid w:val="002657CE"/>
    <w:rsid w:val="002B2356"/>
    <w:rsid w:val="00320C3A"/>
    <w:rsid w:val="00332B49"/>
    <w:rsid w:val="00351C0C"/>
    <w:rsid w:val="003830A6"/>
    <w:rsid w:val="00394592"/>
    <w:rsid w:val="003A3896"/>
    <w:rsid w:val="003F55A1"/>
    <w:rsid w:val="00400498"/>
    <w:rsid w:val="00413F82"/>
    <w:rsid w:val="004A77B4"/>
    <w:rsid w:val="004D286C"/>
    <w:rsid w:val="004E1C63"/>
    <w:rsid w:val="004F77F7"/>
    <w:rsid w:val="0050618D"/>
    <w:rsid w:val="00566BB2"/>
    <w:rsid w:val="0059401C"/>
    <w:rsid w:val="005A6133"/>
    <w:rsid w:val="005C3A0B"/>
    <w:rsid w:val="005D4108"/>
    <w:rsid w:val="005D69A1"/>
    <w:rsid w:val="00600662"/>
    <w:rsid w:val="0060494A"/>
    <w:rsid w:val="00634F85"/>
    <w:rsid w:val="00637475"/>
    <w:rsid w:val="00653CFD"/>
    <w:rsid w:val="00656BD7"/>
    <w:rsid w:val="006934B4"/>
    <w:rsid w:val="006D6448"/>
    <w:rsid w:val="006E0D92"/>
    <w:rsid w:val="006F19AF"/>
    <w:rsid w:val="006F5C86"/>
    <w:rsid w:val="006F639D"/>
    <w:rsid w:val="00705775"/>
    <w:rsid w:val="0072770B"/>
    <w:rsid w:val="00733F9D"/>
    <w:rsid w:val="007756D8"/>
    <w:rsid w:val="007812AF"/>
    <w:rsid w:val="007B138C"/>
    <w:rsid w:val="007B7BC3"/>
    <w:rsid w:val="007E2E9B"/>
    <w:rsid w:val="008814FD"/>
    <w:rsid w:val="008A2403"/>
    <w:rsid w:val="008D19AA"/>
    <w:rsid w:val="008E2F0F"/>
    <w:rsid w:val="008E5BA0"/>
    <w:rsid w:val="00903168"/>
    <w:rsid w:val="00940D47"/>
    <w:rsid w:val="00973C61"/>
    <w:rsid w:val="00976803"/>
    <w:rsid w:val="009774CD"/>
    <w:rsid w:val="00986F67"/>
    <w:rsid w:val="009B1C9D"/>
    <w:rsid w:val="009F1569"/>
    <w:rsid w:val="00A01724"/>
    <w:rsid w:val="00A17A0B"/>
    <w:rsid w:val="00A4520C"/>
    <w:rsid w:val="00A67004"/>
    <w:rsid w:val="00A83830"/>
    <w:rsid w:val="00A9102B"/>
    <w:rsid w:val="00A93F8C"/>
    <w:rsid w:val="00AB359D"/>
    <w:rsid w:val="00AB4E86"/>
    <w:rsid w:val="00AC4860"/>
    <w:rsid w:val="00B16D5E"/>
    <w:rsid w:val="00B209B5"/>
    <w:rsid w:val="00B27A6A"/>
    <w:rsid w:val="00B333C2"/>
    <w:rsid w:val="00B4086F"/>
    <w:rsid w:val="00B70ABE"/>
    <w:rsid w:val="00BA1E2A"/>
    <w:rsid w:val="00BB68DC"/>
    <w:rsid w:val="00BC3FB9"/>
    <w:rsid w:val="00C11F80"/>
    <w:rsid w:val="00C245F1"/>
    <w:rsid w:val="00C53E7D"/>
    <w:rsid w:val="00C5410A"/>
    <w:rsid w:val="00C6182F"/>
    <w:rsid w:val="00C75FA0"/>
    <w:rsid w:val="00C94000"/>
    <w:rsid w:val="00CA4DA8"/>
    <w:rsid w:val="00CB3721"/>
    <w:rsid w:val="00CD7F50"/>
    <w:rsid w:val="00CF2F72"/>
    <w:rsid w:val="00D00387"/>
    <w:rsid w:val="00D16FF2"/>
    <w:rsid w:val="00D20C7A"/>
    <w:rsid w:val="00D308AE"/>
    <w:rsid w:val="00D45FD2"/>
    <w:rsid w:val="00D513EE"/>
    <w:rsid w:val="00D74870"/>
    <w:rsid w:val="00D97DEA"/>
    <w:rsid w:val="00DB3AD6"/>
    <w:rsid w:val="00DF117D"/>
    <w:rsid w:val="00E018DC"/>
    <w:rsid w:val="00E47BB2"/>
    <w:rsid w:val="00E67A8A"/>
    <w:rsid w:val="00EA570D"/>
    <w:rsid w:val="00EC4C4C"/>
    <w:rsid w:val="00ED5A81"/>
    <w:rsid w:val="00EF4947"/>
    <w:rsid w:val="00F01438"/>
    <w:rsid w:val="00F22500"/>
    <w:rsid w:val="00F435C9"/>
    <w:rsid w:val="00FA2CA0"/>
    <w:rsid w:val="00FC02F4"/>
    <w:rsid w:val="00FF0B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0E829"/>
  <w15:docId w15:val="{EAEAD384-1497-F74A-BD95-FCA51ED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8C"/>
    <w:rPr>
      <w:rFonts w:ascii="Minion Pro" w:hAnsi="Minion Pro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F8C"/>
    <w:pPr>
      <w:keepNext/>
      <w:keepLines/>
      <w:spacing w:before="480"/>
      <w:outlineLvl w:val="0"/>
    </w:pPr>
    <w:rPr>
      <w:rFonts w:ascii="Optima" w:eastAsiaTheme="majorEastAsia" w:hAnsi="Optima" w:cstheme="majorBidi"/>
      <w:b/>
      <w:bCs/>
      <w:color w:val="008DA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F0F"/>
    <w:pPr>
      <w:keepNext/>
      <w:keepLines/>
      <w:spacing w:before="200"/>
      <w:outlineLvl w:val="1"/>
    </w:pPr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1A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3F8C"/>
    <w:rPr>
      <w:rFonts w:ascii="Optima" w:eastAsiaTheme="majorEastAsia" w:hAnsi="Optima" w:cstheme="majorBidi"/>
      <w:b/>
      <w:bCs/>
      <w:color w:val="008DA8"/>
      <w:sz w:val="32"/>
      <w:szCs w:val="32"/>
    </w:rPr>
  </w:style>
  <w:style w:type="table" w:styleId="TableGrid">
    <w:name w:val="Table Grid"/>
    <w:basedOn w:val="TableNormal"/>
    <w:uiPriority w:val="59"/>
    <w:rsid w:val="0018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5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9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B16D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93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3F8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A93F8C"/>
    <w:rPr>
      <w:rFonts w:ascii="Optima" w:hAnsi="Optima"/>
      <w:b/>
      <w:bCs/>
      <w:i/>
      <w:color w:val="E87D1C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E2F0F"/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customStyle="1" w:styleId="ParagraphStyleLeft">
    <w:name w:val="Paragraph Style Left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</w:rPr>
  </w:style>
  <w:style w:type="paragraph" w:customStyle="1" w:styleId="Bullets">
    <w:name w:val="Bullets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after="24" w:line="288" w:lineRule="auto"/>
      <w:ind w:left="840" w:hanging="360"/>
      <w:textAlignment w:val="center"/>
    </w:pPr>
    <w:rPr>
      <w:rFonts w:ascii="ArialMT" w:hAnsi="ArialMT" w:cs="ArialMT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6934B4"/>
    <w:pPr>
      <w:widowControl w:val="0"/>
      <w:spacing w:before="24"/>
      <w:ind w:left="820" w:hanging="360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34B4"/>
    <w:rPr>
      <w:rFonts w:ascii="Times New Roman" w:eastAsia="Times New Roman" w:hAnsi="Times New Roman" w:cstheme="minorBid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70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7084"/>
    <w:rPr>
      <w:rFonts w:ascii="Minion Pro" w:hAnsi="Minion Pro" w:cstheme="minorBidi"/>
    </w:rPr>
  </w:style>
  <w:style w:type="paragraph" w:customStyle="1" w:styleId="BasicBold14">
    <w:name w:val="Basic Bold 14"/>
    <w:basedOn w:val="Normal"/>
    <w:uiPriority w:val="99"/>
    <w:rsid w:val="008A2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badiMT-CondensedExtraBold" w:hAnsi="AbadiMT-CondensedExtraBold" w:cs="AbadiMT-CondensedExtraBold"/>
      <w:color w:val="000000"/>
      <w:sz w:val="28"/>
      <w:szCs w:val="28"/>
    </w:rPr>
  </w:style>
  <w:style w:type="character" w:styleId="Hyperlink">
    <w:name w:val="Hyperlink"/>
    <w:semiHidden/>
    <w:rsid w:val="009031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04"/>
    <w:rPr>
      <w:rFonts w:ascii="Minion Pro" w:hAnsi="Minion Pro" w:cstheme="minorBidi"/>
    </w:rPr>
  </w:style>
  <w:style w:type="paragraph" w:styleId="Footer">
    <w:name w:val="footer"/>
    <w:basedOn w:val="Normal"/>
    <w:link w:val="Foot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04"/>
    <w:rPr>
      <w:rFonts w:ascii="Minion Pro" w:hAnsi="Minion Pro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A67004"/>
    <w:rPr>
      <w:rFonts w:asciiTheme="minorHAnsi" w:hAnsi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004"/>
    <w:rPr>
      <w:rFonts w:ascii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A67004"/>
    <w:rPr>
      <w:vertAlign w:val="superscript"/>
    </w:rPr>
  </w:style>
  <w:style w:type="paragraph" w:customStyle="1" w:styleId="Default">
    <w:name w:val="Default"/>
    <w:rsid w:val="00394592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customStyle="1" w:styleId="Pa0">
    <w:name w:val="Pa0"/>
    <w:basedOn w:val="Default"/>
    <w:next w:val="Default"/>
    <w:uiPriority w:val="99"/>
    <w:rsid w:val="0039459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94592"/>
    <w:rPr>
      <w:rFonts w:cs="Minion Pro"/>
      <w:color w:val="211D1E"/>
      <w:sz w:val="21"/>
      <w:szCs w:val="21"/>
    </w:rPr>
  </w:style>
  <w:style w:type="character" w:customStyle="1" w:styleId="A6">
    <w:name w:val="A6"/>
    <w:uiPriority w:val="99"/>
    <w:rsid w:val="00CF2F72"/>
    <w:rPr>
      <w:rFonts w:cs="Optima LT Std"/>
      <w:b/>
      <w:bCs/>
      <w:color w:val="211D1E"/>
      <w:sz w:val="40"/>
      <w:szCs w:val="40"/>
    </w:rPr>
  </w:style>
  <w:style w:type="paragraph" w:customStyle="1" w:styleId="Pa52">
    <w:name w:val="Pa52"/>
    <w:basedOn w:val="Default"/>
    <w:next w:val="Default"/>
    <w:uiPriority w:val="99"/>
    <w:rsid w:val="00CF2F72"/>
    <w:pPr>
      <w:spacing w:line="241" w:lineRule="atLeast"/>
    </w:pPr>
    <w:rPr>
      <w:rFonts w:ascii="Optima LT Std" w:hAnsi="Optima LT Std" w:cs="Times New Roman"/>
      <w:color w:val="auto"/>
    </w:rPr>
  </w:style>
  <w:style w:type="character" w:customStyle="1" w:styleId="A10">
    <w:name w:val="A10"/>
    <w:uiPriority w:val="99"/>
    <w:rsid w:val="00CF2F72"/>
    <w:rPr>
      <w:rFonts w:ascii="Minion Pro" w:hAnsi="Minion Pro" w:cs="Minion Pro"/>
      <w:color w:val="211D1E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7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ick-wiggins@un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anevenzera/Library/Group%20Containers/UBF8T346G9.Office/User%20Content.localized/Templates.localized/New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Doc.dotx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Venzera</dc:creator>
  <cp:keywords/>
  <dc:description/>
  <cp:lastModifiedBy>Diane Venzera</cp:lastModifiedBy>
  <cp:revision>10</cp:revision>
  <cp:lastPrinted>2016-07-11T12:49:00Z</cp:lastPrinted>
  <dcterms:created xsi:type="dcterms:W3CDTF">2024-09-26T21:28:00Z</dcterms:created>
  <dcterms:modified xsi:type="dcterms:W3CDTF">2024-10-01T16:14:00Z</dcterms:modified>
</cp:coreProperties>
</file>