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FC50" w14:textId="408177BD" w:rsidR="002B2356" w:rsidRDefault="002B2356" w:rsidP="00BC3FB9"/>
    <w:p w14:paraId="0CE86197" w14:textId="250120EB" w:rsidR="002B2356" w:rsidRDefault="002B2356" w:rsidP="00BC3FB9">
      <w:r>
        <w:rPr>
          <w:rFonts w:ascii="Optima" w:hAnsi="Optima"/>
          <w:b/>
          <w:bCs/>
          <w:i/>
          <w:noProof/>
          <w:color w:val="008DA8"/>
          <w:sz w:val="52"/>
          <w:lang w:eastAsia="en-US"/>
        </w:rPr>
        <w:drawing>
          <wp:anchor distT="0" distB="0" distL="114300" distR="114300" simplePos="0" relativeHeight="251660288" behindDoc="0" locked="0" layoutInCell="1" allowOverlap="1" wp14:anchorId="7A86AB7B" wp14:editId="509509E0">
            <wp:simplePos x="0" y="0"/>
            <wp:positionH relativeFrom="column">
              <wp:posOffset>-38100</wp:posOffset>
            </wp:positionH>
            <wp:positionV relativeFrom="paragraph">
              <wp:posOffset>45720</wp:posOffset>
            </wp:positionV>
            <wp:extent cx="1244600" cy="824177"/>
            <wp:effectExtent l="0" t="0" r="0" b="1905"/>
            <wp:wrapSquare wrapText="bothSides"/>
            <wp:docPr id="95030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08253" name="Picture 950308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82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DA2F" w14:textId="77777777" w:rsidR="002B2356" w:rsidRDefault="002B2356" w:rsidP="00BC3FB9"/>
    <w:p w14:paraId="43565AA2" w14:textId="6845347A" w:rsidR="002B2356" w:rsidRDefault="00A4520C" w:rsidP="00BC3FB9">
      <w:pPr>
        <w:rPr>
          <w:rFonts w:ascii="Optima" w:hAnsi="Optima"/>
          <w:b/>
          <w:bCs/>
          <w:color w:val="4A48AD"/>
          <w:sz w:val="32"/>
          <w:szCs w:val="32"/>
        </w:rPr>
      </w:pPr>
      <w:r>
        <w:rPr>
          <w:rFonts w:ascii="Optima" w:hAnsi="Optima"/>
          <w:b/>
          <w:bCs/>
          <w:color w:val="4A48AD"/>
          <w:sz w:val="32"/>
          <w:szCs w:val="32"/>
        </w:rPr>
        <w:t xml:space="preserve">     </w:t>
      </w:r>
      <w:r w:rsidRPr="00A4520C">
        <w:rPr>
          <w:rFonts w:ascii="Optima" w:hAnsi="Optima"/>
          <w:b/>
          <w:bCs/>
          <w:color w:val="4A48AD"/>
          <w:sz w:val="36"/>
          <w:szCs w:val="36"/>
        </w:rPr>
        <w:t>Charles Fillmore Award Nomination Form</w:t>
      </w:r>
    </w:p>
    <w:p w14:paraId="49C6DCB5" w14:textId="21549787" w:rsidR="00A4520C" w:rsidRPr="00A4520C" w:rsidRDefault="00A4520C" w:rsidP="00BC3FB9">
      <w:pPr>
        <w:rPr>
          <w:rFonts w:ascii="Optima" w:hAnsi="Optima"/>
          <w:b/>
          <w:bCs/>
          <w:color w:val="4A48AD"/>
          <w:sz w:val="32"/>
          <w:szCs w:val="32"/>
        </w:rPr>
      </w:pPr>
    </w:p>
    <w:p w14:paraId="0E16DBE4" w14:textId="7D262F14" w:rsidR="00BC3FB9" w:rsidRPr="00BC3FB9" w:rsidRDefault="00A4520C" w:rsidP="00BC3FB9"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70602" wp14:editId="1C951118">
                <wp:simplePos x="0" y="0"/>
                <wp:positionH relativeFrom="column">
                  <wp:posOffset>-126365</wp:posOffset>
                </wp:positionH>
                <wp:positionV relativeFrom="paragraph">
                  <wp:posOffset>159385</wp:posOffset>
                </wp:positionV>
                <wp:extent cx="6736080" cy="11430"/>
                <wp:effectExtent l="50800" t="38100" r="58420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AF18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2.55pt" to="520.4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6CE8F806" w14:textId="2C6AFFEA" w:rsidR="00400498" w:rsidRPr="00400498" w:rsidRDefault="006F639D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I wish to nominate the following person who, in my opinion, deserve to receive the </w:t>
      </w:r>
    </w:p>
    <w:p w14:paraId="263F60E6" w14:textId="2549435D" w:rsidR="00D97DEA" w:rsidRDefault="006F639D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Charles Fillmore Award</w:t>
      </w:r>
      <w:r w:rsidR="00400498"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:</w:t>
      </w:r>
    </w:p>
    <w:p w14:paraId="6E8AEFE0" w14:textId="3395209F" w:rsidR="00400498" w:rsidRDefault="00400498" w:rsidP="00400498"/>
    <w:p w14:paraId="1369F019" w14:textId="4B860A21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Text boxes will expand as you type.</w:t>
      </w:r>
    </w:p>
    <w:p w14:paraId="0FE46D60" w14:textId="154E7218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All fields must be completed, or the form will be returned to the nominator.</w:t>
      </w:r>
    </w:p>
    <w:p w14:paraId="14F61858" w14:textId="69104A25" w:rsidR="00400498" w:rsidRPr="00400498" w:rsidRDefault="00400498" w:rsidP="00400498">
      <w:pPr>
        <w:rPr>
          <w:sz w:val="28"/>
          <w:szCs w:val="28"/>
        </w:rPr>
      </w:pPr>
    </w:p>
    <w:p w14:paraId="3E12709D" w14:textId="50DE0C17" w:rsidR="00D45FD2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for the “Charles Fillmore” award: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0"/>
    </w:p>
    <w:p w14:paraId="4FD9276C" w14:textId="45352EF0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Cell 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1"/>
    </w:p>
    <w:p w14:paraId="3F6D7DA9" w14:textId="37AF3AFB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Email Address: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2"/>
    </w:p>
    <w:p w14:paraId="14AA3E97" w14:textId="1A964609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Qualifications: 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3"/>
    </w:p>
    <w:p w14:paraId="18C3B021" w14:textId="0A6738E9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Please supply research and supporting information to validate your nomination: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4"/>
    </w:p>
    <w:p w14:paraId="31CD5AC8" w14:textId="6F68EE8E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Nominator’s Name: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5"/>
    </w:p>
    <w:p w14:paraId="1AE9BB36" w14:textId="67D86A3B" w:rsidR="00976803" w:rsidRP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Email: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6"/>
      <w:r>
        <w:rPr>
          <w:rStyle w:val="A1"/>
          <w:rFonts w:asciiTheme="majorHAnsi" w:hAnsiTheme="majorHAnsi" w:cstheme="majorHAnsi"/>
          <w:bCs/>
          <w:sz w:val="28"/>
          <w:szCs w:val="20"/>
        </w:rPr>
        <w:t xml:space="preserve">              </w:t>
      </w: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7"/>
    </w:p>
    <w:p w14:paraId="53EEDE6D" w14:textId="4C502653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2C78" wp14:editId="78A35DD6">
                <wp:simplePos x="0" y="0"/>
                <wp:positionH relativeFrom="column">
                  <wp:posOffset>-50165</wp:posOffset>
                </wp:positionH>
                <wp:positionV relativeFrom="paragraph">
                  <wp:posOffset>196215</wp:posOffset>
                </wp:positionV>
                <wp:extent cx="6736080" cy="11430"/>
                <wp:effectExtent l="50800" t="38100" r="58420" b="77470"/>
                <wp:wrapNone/>
                <wp:docPr id="752126530" name="Straight Connector 752126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FC1E9" id="Straight Connector 7521265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5.45pt" to="526.4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4B11652A" w14:textId="5DE4E1E8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0D2F328D" w14:textId="42C6B69B" w:rsidR="00976803" w:rsidRPr="00976803" w:rsidRDefault="00976803" w:rsidP="0097680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6803">
        <w:rPr>
          <w:rFonts w:ascii="Calibri" w:hAnsi="Calibri" w:cs="Calibri"/>
          <w:b/>
          <w:bCs/>
          <w:sz w:val="28"/>
          <w:szCs w:val="28"/>
        </w:rPr>
        <w:t>Criteria for Selection of Candidates</w:t>
      </w:r>
    </w:p>
    <w:p w14:paraId="66B30D4F" w14:textId="082A5AA6" w:rsidR="00976803" w:rsidRPr="00976803" w:rsidRDefault="00976803" w:rsidP="00976803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 w:rsidRPr="00976803">
        <w:rPr>
          <w:rFonts w:ascii="Calibri" w:hAnsi="Calibri" w:cs="Calibri"/>
        </w:rPr>
        <w:t>Credentialed Unity Leaders should meet at least two of the three criteria or should demonstrated other significant contributions that exemplify the consciousness of our co-founder.</w:t>
      </w:r>
    </w:p>
    <w:p w14:paraId="189BA664" w14:textId="61BA0654" w:rsidR="00976803" w:rsidRDefault="00976803" w:rsidP="00976803">
      <w:pPr>
        <w:pStyle w:val="ListParagraph"/>
        <w:numPr>
          <w:ilvl w:val="1"/>
          <w:numId w:val="45"/>
        </w:numPr>
        <w:rPr>
          <w:rFonts w:ascii="Calibri" w:hAnsi="Calibri" w:cs="Calibri"/>
        </w:rPr>
      </w:pPr>
      <w:r w:rsidRPr="00976803">
        <w:rPr>
          <w:rFonts w:ascii="Calibri" w:hAnsi="Calibri" w:cs="Calibri"/>
        </w:rPr>
        <w:t>Demonstrates dynamic leadership</w:t>
      </w:r>
      <w:r>
        <w:rPr>
          <w:rFonts w:ascii="Calibri" w:hAnsi="Calibri" w:cs="Calibri"/>
        </w:rPr>
        <w:t>.</w:t>
      </w:r>
    </w:p>
    <w:p w14:paraId="3B5E47CD" w14:textId="77777777" w:rsidR="00976803" w:rsidRDefault="00976803" w:rsidP="000E168B">
      <w:pPr>
        <w:pStyle w:val="ListParagraph"/>
        <w:numPr>
          <w:ilvl w:val="1"/>
          <w:numId w:val="45"/>
        </w:numPr>
        <w:rPr>
          <w:rFonts w:ascii="Calibri" w:hAnsi="Calibri" w:cs="Calibri"/>
        </w:rPr>
      </w:pPr>
      <w:r w:rsidRPr="00976803">
        <w:rPr>
          <w:rFonts w:ascii="Calibri" w:hAnsi="Calibri" w:cs="Calibri"/>
        </w:rPr>
        <w:t>Pioneered innovative programs and/or ministries.</w:t>
      </w:r>
    </w:p>
    <w:p w14:paraId="035224A4" w14:textId="5D05E372" w:rsidR="00976803" w:rsidRPr="00976803" w:rsidRDefault="00976803" w:rsidP="000E168B">
      <w:pPr>
        <w:pStyle w:val="ListParagraph"/>
        <w:numPr>
          <w:ilvl w:val="1"/>
          <w:numId w:val="45"/>
        </w:numPr>
        <w:rPr>
          <w:rFonts w:ascii="Calibri" w:hAnsi="Calibri" w:cs="Calibri"/>
        </w:rPr>
      </w:pPr>
      <w:r w:rsidRPr="00976803">
        <w:rPr>
          <w:rFonts w:ascii="Calibri" w:hAnsi="Calibri" w:cs="Calibri"/>
        </w:rPr>
        <w:t>Achievements indicative of a visionary consciousness (may include such measurable criteria as establishing several successful churches, exceptional success in a single ministry or other contributions/achievements that raise the awareness of Unity in the world in a positive, meaningful way).</w:t>
      </w:r>
    </w:p>
    <w:p w14:paraId="6DD8B670" w14:textId="69137B3D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670A9806" w14:textId="1FA9C0C4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71E9895B" w14:textId="4A76D25A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4D906" wp14:editId="0A23AD41">
                <wp:simplePos x="0" y="0"/>
                <wp:positionH relativeFrom="column">
                  <wp:posOffset>-38100</wp:posOffset>
                </wp:positionH>
                <wp:positionV relativeFrom="paragraph">
                  <wp:posOffset>167005</wp:posOffset>
                </wp:positionV>
                <wp:extent cx="6736080" cy="11430"/>
                <wp:effectExtent l="50800" t="38100" r="58420" b="77470"/>
                <wp:wrapNone/>
                <wp:docPr id="1475595229" name="Straight Connector 1475595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D41A" id="Straight Connector 14755952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15pt" to="527.4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77C59789" w14:textId="7C4A539E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053C4E72" w14:textId="04BD2505" w:rsidR="00976803" w:rsidRP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 xml:space="preserve">Email form to Brenda Hicks-Wiggins, </w:t>
      </w:r>
      <w:hyperlink r:id="rId8" w:history="1">
        <w:r w:rsidRPr="00976803">
          <w:rPr>
            <w:rStyle w:val="Hyperlink"/>
            <w:rFonts w:asciiTheme="majorHAnsi" w:hAnsiTheme="majorHAnsi" w:cstheme="majorHAnsi"/>
            <w:bCs/>
            <w:szCs w:val="18"/>
          </w:rPr>
          <w:t>bhick-wiggins@unity.org</w:t>
        </w:r>
      </w:hyperlink>
    </w:p>
    <w:p w14:paraId="66569E15" w14:textId="65C0DEE9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>Or mail to: Brenda Hicks-Wiggins, 200 Unity Circle North, Suite A, Lee’s Summit, MO 64086</w:t>
      </w:r>
    </w:p>
    <w:p w14:paraId="25E954CD" w14:textId="77777777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</w:p>
    <w:p w14:paraId="45207116" w14:textId="31C4971B" w:rsidR="00400498" w:rsidRPr="00400498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>
        <w:rPr>
          <w:rFonts w:asciiTheme="majorHAnsi" w:hAnsiTheme="majorHAnsi" w:cstheme="majorHAnsi"/>
          <w:b/>
          <w:color w:val="4A48AD"/>
          <w:szCs w:val="18"/>
        </w:rPr>
        <w:t xml:space="preserve">DEADLINE FOR SUBMISSIONS: </w:t>
      </w:r>
      <w:r w:rsidR="0043427C">
        <w:rPr>
          <w:rFonts w:asciiTheme="majorHAnsi" w:hAnsiTheme="majorHAnsi" w:cstheme="majorHAnsi"/>
          <w:b/>
          <w:color w:val="4A48AD"/>
          <w:szCs w:val="18"/>
        </w:rPr>
        <w:t>December 1,2024</w:t>
      </w:r>
    </w:p>
    <w:sectPr w:rsidR="00400498" w:rsidRPr="00400498" w:rsidSect="00203FDF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E9D1" w14:textId="77777777" w:rsidR="00585867" w:rsidRDefault="00585867" w:rsidP="00A67004">
      <w:r>
        <w:separator/>
      </w:r>
    </w:p>
  </w:endnote>
  <w:endnote w:type="continuationSeparator" w:id="0">
    <w:p w14:paraId="3743296D" w14:textId="77777777" w:rsidR="00585867" w:rsidRDefault="00585867" w:rsidP="00A6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MT-CondensedExtraBold">
    <w:altName w:val="Abadi MT Condensed Extra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altName w:val="Calibri"/>
    <w:panose1 w:val="020005030600000200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BF1E" w14:textId="77777777" w:rsidR="00585867" w:rsidRDefault="00585867" w:rsidP="00A67004">
      <w:r>
        <w:separator/>
      </w:r>
    </w:p>
  </w:footnote>
  <w:footnote w:type="continuationSeparator" w:id="0">
    <w:p w14:paraId="56B9C065" w14:textId="77777777" w:rsidR="00585867" w:rsidRDefault="00585867" w:rsidP="00A6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7249EC"/>
    <w:lvl w:ilvl="0">
      <w:numFmt w:val="decimal"/>
      <w:lvlText w:val="*"/>
      <w:lvlJc w:val="left"/>
    </w:lvl>
  </w:abstractNum>
  <w:abstractNum w:abstractNumId="1" w15:restartNumberingAfterBreak="0">
    <w:nsid w:val="031B4926"/>
    <w:multiLevelType w:val="hybridMultilevel"/>
    <w:tmpl w:val="60227F98"/>
    <w:lvl w:ilvl="0" w:tplc="82BCD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AAF"/>
    <w:multiLevelType w:val="hybridMultilevel"/>
    <w:tmpl w:val="23CA6B66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76BCC"/>
    <w:multiLevelType w:val="hybridMultilevel"/>
    <w:tmpl w:val="980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0B7"/>
    <w:multiLevelType w:val="hybridMultilevel"/>
    <w:tmpl w:val="ED4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012"/>
    <w:multiLevelType w:val="hybridMultilevel"/>
    <w:tmpl w:val="7EF8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D41"/>
    <w:multiLevelType w:val="hybridMultilevel"/>
    <w:tmpl w:val="041A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28F"/>
    <w:multiLevelType w:val="hybridMultilevel"/>
    <w:tmpl w:val="360C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55F"/>
    <w:multiLevelType w:val="hybridMultilevel"/>
    <w:tmpl w:val="22C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752C"/>
    <w:multiLevelType w:val="hybridMultilevel"/>
    <w:tmpl w:val="B598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28CB"/>
    <w:multiLevelType w:val="hybridMultilevel"/>
    <w:tmpl w:val="DD1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730C6"/>
    <w:multiLevelType w:val="hybridMultilevel"/>
    <w:tmpl w:val="A4D0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C06CD"/>
    <w:multiLevelType w:val="hybridMultilevel"/>
    <w:tmpl w:val="51E07DC6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7F91"/>
    <w:multiLevelType w:val="hybridMultilevel"/>
    <w:tmpl w:val="7D68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37ED"/>
    <w:multiLevelType w:val="hybridMultilevel"/>
    <w:tmpl w:val="362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925"/>
    <w:multiLevelType w:val="hybridMultilevel"/>
    <w:tmpl w:val="D1DC64D8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A240F"/>
    <w:multiLevelType w:val="hybridMultilevel"/>
    <w:tmpl w:val="26F0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02131"/>
    <w:multiLevelType w:val="hybridMultilevel"/>
    <w:tmpl w:val="2370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10375"/>
    <w:multiLevelType w:val="hybridMultilevel"/>
    <w:tmpl w:val="23FC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81B2E"/>
    <w:multiLevelType w:val="singleLevel"/>
    <w:tmpl w:val="A47249EC"/>
    <w:lvl w:ilvl="0">
      <w:numFmt w:val="decimal"/>
      <w:lvlText w:val="*"/>
      <w:lvlJc w:val="left"/>
    </w:lvl>
  </w:abstractNum>
  <w:abstractNum w:abstractNumId="20" w15:restartNumberingAfterBreak="0">
    <w:nsid w:val="32F642F2"/>
    <w:multiLevelType w:val="hybridMultilevel"/>
    <w:tmpl w:val="D3F4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957B9"/>
    <w:multiLevelType w:val="hybridMultilevel"/>
    <w:tmpl w:val="5A2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81E15"/>
    <w:multiLevelType w:val="hybridMultilevel"/>
    <w:tmpl w:val="994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56BC9"/>
    <w:multiLevelType w:val="hybridMultilevel"/>
    <w:tmpl w:val="98D47C84"/>
    <w:lvl w:ilvl="0" w:tplc="4B96359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position w:val="4"/>
        <w:sz w:val="24"/>
        <w:szCs w:val="24"/>
      </w:rPr>
    </w:lvl>
    <w:lvl w:ilvl="1" w:tplc="FF341F2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D3E0A54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AA7002C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00C8582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4D3C8E2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8432142C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F804B42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E2A75F2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4" w15:restartNumberingAfterBreak="0">
    <w:nsid w:val="3EF870E6"/>
    <w:multiLevelType w:val="hybridMultilevel"/>
    <w:tmpl w:val="CF2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E2559"/>
    <w:multiLevelType w:val="hybridMultilevel"/>
    <w:tmpl w:val="EC8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14D6E"/>
    <w:multiLevelType w:val="singleLevel"/>
    <w:tmpl w:val="A47249EC"/>
    <w:lvl w:ilvl="0">
      <w:numFmt w:val="decimal"/>
      <w:lvlText w:val="*"/>
      <w:lvlJc w:val="left"/>
    </w:lvl>
  </w:abstractNum>
  <w:abstractNum w:abstractNumId="27" w15:restartNumberingAfterBreak="0">
    <w:nsid w:val="440E1632"/>
    <w:multiLevelType w:val="hybridMultilevel"/>
    <w:tmpl w:val="5B40FA8E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E61DF"/>
    <w:multiLevelType w:val="singleLevel"/>
    <w:tmpl w:val="A47249EC"/>
    <w:lvl w:ilvl="0">
      <w:numFmt w:val="decimal"/>
      <w:lvlText w:val="*"/>
      <w:lvlJc w:val="left"/>
    </w:lvl>
  </w:abstractNum>
  <w:abstractNum w:abstractNumId="29" w15:restartNumberingAfterBreak="0">
    <w:nsid w:val="47C347FC"/>
    <w:multiLevelType w:val="hybridMultilevel"/>
    <w:tmpl w:val="8AD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27581"/>
    <w:multiLevelType w:val="hybridMultilevel"/>
    <w:tmpl w:val="5DE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8784B"/>
    <w:multiLevelType w:val="hybridMultilevel"/>
    <w:tmpl w:val="BAA852DE"/>
    <w:lvl w:ilvl="0" w:tplc="1A942428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63A4E15E">
      <w:start w:val="13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05E6C4F"/>
    <w:multiLevelType w:val="hybridMultilevel"/>
    <w:tmpl w:val="A20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C46F4"/>
    <w:multiLevelType w:val="hybridMultilevel"/>
    <w:tmpl w:val="9F26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40F54"/>
    <w:multiLevelType w:val="singleLevel"/>
    <w:tmpl w:val="A47249EC"/>
    <w:lvl w:ilvl="0">
      <w:numFmt w:val="decimal"/>
      <w:lvlText w:val="*"/>
      <w:lvlJc w:val="left"/>
    </w:lvl>
  </w:abstractNum>
  <w:abstractNum w:abstractNumId="35" w15:restartNumberingAfterBreak="0">
    <w:nsid w:val="5E1513AE"/>
    <w:multiLevelType w:val="hybridMultilevel"/>
    <w:tmpl w:val="057A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83BDB"/>
    <w:multiLevelType w:val="hybridMultilevel"/>
    <w:tmpl w:val="FD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94C88"/>
    <w:multiLevelType w:val="singleLevel"/>
    <w:tmpl w:val="A47249EC"/>
    <w:lvl w:ilvl="0">
      <w:numFmt w:val="decimal"/>
      <w:lvlText w:val="*"/>
      <w:lvlJc w:val="left"/>
    </w:lvl>
  </w:abstractNum>
  <w:abstractNum w:abstractNumId="38" w15:restartNumberingAfterBreak="0">
    <w:nsid w:val="67B54A1F"/>
    <w:multiLevelType w:val="hybridMultilevel"/>
    <w:tmpl w:val="AA9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854E2"/>
    <w:multiLevelType w:val="hybridMultilevel"/>
    <w:tmpl w:val="6BE0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2032D"/>
    <w:multiLevelType w:val="hybridMultilevel"/>
    <w:tmpl w:val="E20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23738"/>
    <w:multiLevelType w:val="hybridMultilevel"/>
    <w:tmpl w:val="20F2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6543A"/>
    <w:multiLevelType w:val="hybridMultilevel"/>
    <w:tmpl w:val="08A4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82572"/>
    <w:multiLevelType w:val="hybridMultilevel"/>
    <w:tmpl w:val="E3E8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23EC"/>
    <w:multiLevelType w:val="multilevel"/>
    <w:tmpl w:val="94D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415179">
    <w:abstractNumId w:val="7"/>
  </w:num>
  <w:num w:numId="2" w16cid:durableId="983316558">
    <w:abstractNumId w:val="1"/>
  </w:num>
  <w:num w:numId="3" w16cid:durableId="915627636">
    <w:abstractNumId w:val="25"/>
  </w:num>
  <w:num w:numId="4" w16cid:durableId="194270864">
    <w:abstractNumId w:val="43"/>
  </w:num>
  <w:num w:numId="5" w16cid:durableId="618411885">
    <w:abstractNumId w:val="13"/>
  </w:num>
  <w:num w:numId="6" w16cid:durableId="159472311">
    <w:abstractNumId w:val="16"/>
  </w:num>
  <w:num w:numId="7" w16cid:durableId="1258367368">
    <w:abstractNumId w:val="42"/>
  </w:num>
  <w:num w:numId="8" w16cid:durableId="142889270">
    <w:abstractNumId w:val="14"/>
  </w:num>
  <w:num w:numId="9" w16cid:durableId="149291177">
    <w:abstractNumId w:val="10"/>
  </w:num>
  <w:num w:numId="10" w16cid:durableId="1729718059">
    <w:abstractNumId w:val="35"/>
  </w:num>
  <w:num w:numId="11" w16cid:durableId="1741319681">
    <w:abstractNumId w:val="36"/>
  </w:num>
  <w:num w:numId="12" w16cid:durableId="1372336900">
    <w:abstractNumId w:val="24"/>
  </w:num>
  <w:num w:numId="13" w16cid:durableId="83386527">
    <w:abstractNumId w:val="38"/>
  </w:num>
  <w:num w:numId="14" w16cid:durableId="1268465667">
    <w:abstractNumId w:val="3"/>
  </w:num>
  <w:num w:numId="15" w16cid:durableId="4823086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602031116">
    <w:abstractNumId w:val="23"/>
  </w:num>
  <w:num w:numId="17" w16cid:durableId="158541581">
    <w:abstractNumId w:val="34"/>
  </w:num>
  <w:num w:numId="18" w16cid:durableId="2080010833">
    <w:abstractNumId w:val="22"/>
  </w:num>
  <w:num w:numId="19" w16cid:durableId="860898835">
    <w:abstractNumId w:val="31"/>
  </w:num>
  <w:num w:numId="20" w16cid:durableId="1168977436">
    <w:abstractNumId w:val="12"/>
  </w:num>
  <w:num w:numId="21" w16cid:durableId="2062442559">
    <w:abstractNumId w:val="41"/>
  </w:num>
  <w:num w:numId="22" w16cid:durableId="1916434434">
    <w:abstractNumId w:val="40"/>
  </w:num>
  <w:num w:numId="23" w16cid:durableId="1005400009">
    <w:abstractNumId w:val="28"/>
  </w:num>
  <w:num w:numId="24" w16cid:durableId="1940797303">
    <w:abstractNumId w:val="32"/>
  </w:num>
  <w:num w:numId="25" w16cid:durableId="391973066">
    <w:abstractNumId w:val="20"/>
  </w:num>
  <w:num w:numId="26" w16cid:durableId="1541820627">
    <w:abstractNumId w:val="27"/>
  </w:num>
  <w:num w:numId="27" w16cid:durableId="1106463429">
    <w:abstractNumId w:val="18"/>
  </w:num>
  <w:num w:numId="28" w16cid:durableId="65343850">
    <w:abstractNumId w:val="19"/>
  </w:num>
  <w:num w:numId="29" w16cid:durableId="327683206">
    <w:abstractNumId w:val="26"/>
  </w:num>
  <w:num w:numId="30" w16cid:durableId="1241332562">
    <w:abstractNumId w:val="4"/>
  </w:num>
  <w:num w:numId="31" w16cid:durableId="496187181">
    <w:abstractNumId w:val="37"/>
  </w:num>
  <w:num w:numId="32" w16cid:durableId="1144812325">
    <w:abstractNumId w:val="30"/>
  </w:num>
  <w:num w:numId="33" w16cid:durableId="1956323187">
    <w:abstractNumId w:val="8"/>
  </w:num>
  <w:num w:numId="34" w16cid:durableId="596409792">
    <w:abstractNumId w:val="29"/>
  </w:num>
  <w:num w:numId="35" w16cid:durableId="1221281400">
    <w:abstractNumId w:val="17"/>
  </w:num>
  <w:num w:numId="36" w16cid:durableId="2080515984">
    <w:abstractNumId w:val="5"/>
  </w:num>
  <w:num w:numId="37" w16cid:durableId="984704439">
    <w:abstractNumId w:val="33"/>
  </w:num>
  <w:num w:numId="38" w16cid:durableId="1220746247">
    <w:abstractNumId w:val="39"/>
  </w:num>
  <w:num w:numId="39" w16cid:durableId="696733298">
    <w:abstractNumId w:val="15"/>
  </w:num>
  <w:num w:numId="40" w16cid:durableId="818963015">
    <w:abstractNumId w:val="2"/>
  </w:num>
  <w:num w:numId="41" w16cid:durableId="1925526080">
    <w:abstractNumId w:val="9"/>
  </w:num>
  <w:num w:numId="42" w16cid:durableId="1039090965">
    <w:abstractNumId w:val="6"/>
  </w:num>
  <w:num w:numId="43" w16cid:durableId="70929142">
    <w:abstractNumId w:val="21"/>
  </w:num>
  <w:num w:numId="44" w16cid:durableId="984046810">
    <w:abstractNumId w:val="44"/>
  </w:num>
  <w:num w:numId="45" w16cid:durableId="667559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6"/>
    <w:rsid w:val="000151DD"/>
    <w:rsid w:val="00015C8E"/>
    <w:rsid w:val="00037084"/>
    <w:rsid w:val="00046A12"/>
    <w:rsid w:val="00082153"/>
    <w:rsid w:val="000E4811"/>
    <w:rsid w:val="000E7294"/>
    <w:rsid w:val="00124888"/>
    <w:rsid w:val="00162C6B"/>
    <w:rsid w:val="00181A5C"/>
    <w:rsid w:val="001B0274"/>
    <w:rsid w:val="001B1415"/>
    <w:rsid w:val="001C502C"/>
    <w:rsid w:val="00203FDF"/>
    <w:rsid w:val="00215DEF"/>
    <w:rsid w:val="002B2356"/>
    <w:rsid w:val="00320C3A"/>
    <w:rsid w:val="00351C0C"/>
    <w:rsid w:val="003830A6"/>
    <w:rsid w:val="00394592"/>
    <w:rsid w:val="003A3896"/>
    <w:rsid w:val="00400498"/>
    <w:rsid w:val="00413F82"/>
    <w:rsid w:val="0043427C"/>
    <w:rsid w:val="004A77B4"/>
    <w:rsid w:val="004E1C63"/>
    <w:rsid w:val="004F77F7"/>
    <w:rsid w:val="0050618D"/>
    <w:rsid w:val="00566BB2"/>
    <w:rsid w:val="00585867"/>
    <w:rsid w:val="0059401C"/>
    <w:rsid w:val="005A6133"/>
    <w:rsid w:val="005C3A0B"/>
    <w:rsid w:val="005D4108"/>
    <w:rsid w:val="005D69A1"/>
    <w:rsid w:val="00600662"/>
    <w:rsid w:val="0060494A"/>
    <w:rsid w:val="00634F85"/>
    <w:rsid w:val="00637475"/>
    <w:rsid w:val="00653CFD"/>
    <w:rsid w:val="00656BD7"/>
    <w:rsid w:val="006934B4"/>
    <w:rsid w:val="006D6448"/>
    <w:rsid w:val="006E0D92"/>
    <w:rsid w:val="006F19AF"/>
    <w:rsid w:val="006F5C86"/>
    <w:rsid w:val="006F639D"/>
    <w:rsid w:val="00705775"/>
    <w:rsid w:val="00733F9D"/>
    <w:rsid w:val="007756D8"/>
    <w:rsid w:val="007812AF"/>
    <w:rsid w:val="007B138C"/>
    <w:rsid w:val="007B7BC3"/>
    <w:rsid w:val="007E2E9B"/>
    <w:rsid w:val="008814FD"/>
    <w:rsid w:val="008A2403"/>
    <w:rsid w:val="008D19AA"/>
    <w:rsid w:val="008E2F0F"/>
    <w:rsid w:val="008E5BA0"/>
    <w:rsid w:val="00903168"/>
    <w:rsid w:val="00940D47"/>
    <w:rsid w:val="00976803"/>
    <w:rsid w:val="009774CD"/>
    <w:rsid w:val="009B1C9D"/>
    <w:rsid w:val="009F1569"/>
    <w:rsid w:val="00A4520C"/>
    <w:rsid w:val="00A67004"/>
    <w:rsid w:val="00A83830"/>
    <w:rsid w:val="00A9102B"/>
    <w:rsid w:val="00A93F8C"/>
    <w:rsid w:val="00AB359D"/>
    <w:rsid w:val="00AB4E86"/>
    <w:rsid w:val="00AC4860"/>
    <w:rsid w:val="00B16D5E"/>
    <w:rsid w:val="00B27A6A"/>
    <w:rsid w:val="00B4086F"/>
    <w:rsid w:val="00B70ABE"/>
    <w:rsid w:val="00BA1E2A"/>
    <w:rsid w:val="00BA2187"/>
    <w:rsid w:val="00BC3FB9"/>
    <w:rsid w:val="00C245F1"/>
    <w:rsid w:val="00C5410A"/>
    <w:rsid w:val="00C6182F"/>
    <w:rsid w:val="00C75FA0"/>
    <w:rsid w:val="00CB3721"/>
    <w:rsid w:val="00CD7F50"/>
    <w:rsid w:val="00CF2F72"/>
    <w:rsid w:val="00D00387"/>
    <w:rsid w:val="00D16FF2"/>
    <w:rsid w:val="00D20C7A"/>
    <w:rsid w:val="00D308AE"/>
    <w:rsid w:val="00D45273"/>
    <w:rsid w:val="00D45FD2"/>
    <w:rsid w:val="00D513EE"/>
    <w:rsid w:val="00D74870"/>
    <w:rsid w:val="00D97DEA"/>
    <w:rsid w:val="00DB3AD6"/>
    <w:rsid w:val="00DF117D"/>
    <w:rsid w:val="00E018DC"/>
    <w:rsid w:val="00E47BB2"/>
    <w:rsid w:val="00EC4C4C"/>
    <w:rsid w:val="00ED5A81"/>
    <w:rsid w:val="00F01438"/>
    <w:rsid w:val="00F22500"/>
    <w:rsid w:val="00F435C9"/>
    <w:rsid w:val="00FC0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0E829"/>
  <w15:docId w15:val="{EAEAD384-1497-F74A-BD95-FCA51ED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8C"/>
    <w:rPr>
      <w:rFonts w:ascii="Minion Pro" w:hAnsi="Minion Pro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F8C"/>
    <w:pPr>
      <w:keepNext/>
      <w:keepLines/>
      <w:spacing w:before="480"/>
      <w:outlineLvl w:val="0"/>
    </w:pPr>
    <w:rPr>
      <w:rFonts w:ascii="Optima" w:eastAsiaTheme="majorEastAsia" w:hAnsi="Optima" w:cstheme="majorBidi"/>
      <w:b/>
      <w:bCs/>
      <w:color w:val="008DA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F0F"/>
    <w:pPr>
      <w:keepNext/>
      <w:keepLines/>
      <w:spacing w:before="200"/>
      <w:outlineLvl w:val="1"/>
    </w:pPr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A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3F8C"/>
    <w:rPr>
      <w:rFonts w:ascii="Optima" w:eastAsiaTheme="majorEastAsia" w:hAnsi="Optima" w:cstheme="majorBidi"/>
      <w:b/>
      <w:bCs/>
      <w:color w:val="008DA8"/>
      <w:sz w:val="32"/>
      <w:szCs w:val="32"/>
    </w:rPr>
  </w:style>
  <w:style w:type="table" w:styleId="TableGrid">
    <w:name w:val="Table Grid"/>
    <w:basedOn w:val="TableNormal"/>
    <w:uiPriority w:val="59"/>
    <w:rsid w:val="0018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9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D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3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3F8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A93F8C"/>
    <w:rPr>
      <w:rFonts w:ascii="Optima" w:hAnsi="Optima"/>
      <w:b/>
      <w:bCs/>
      <w:i/>
      <w:color w:val="E87D1C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E2F0F"/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customStyle="1" w:styleId="ParagraphStyleLeft">
    <w:name w:val="Paragraph Style Left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</w:rPr>
  </w:style>
  <w:style w:type="paragraph" w:customStyle="1" w:styleId="Bullets">
    <w:name w:val="Bullets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after="24" w:line="288" w:lineRule="auto"/>
      <w:ind w:left="840" w:hanging="360"/>
      <w:textAlignment w:val="center"/>
    </w:pPr>
    <w:rPr>
      <w:rFonts w:ascii="ArialMT" w:hAnsi="ArialMT" w:cs="ArialMT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934B4"/>
    <w:pPr>
      <w:widowControl w:val="0"/>
      <w:spacing w:before="24"/>
      <w:ind w:left="820" w:hanging="36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34B4"/>
    <w:rPr>
      <w:rFonts w:ascii="Times New Roman" w:eastAsia="Times New Roman" w:hAnsi="Times New Roman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70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7084"/>
    <w:rPr>
      <w:rFonts w:ascii="Minion Pro" w:hAnsi="Minion Pro" w:cstheme="minorBidi"/>
    </w:rPr>
  </w:style>
  <w:style w:type="paragraph" w:customStyle="1" w:styleId="BasicBold14">
    <w:name w:val="Basic Bold 14"/>
    <w:basedOn w:val="Normal"/>
    <w:uiPriority w:val="99"/>
    <w:rsid w:val="008A2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badiMT-CondensedExtraBold" w:hAnsi="AbadiMT-CondensedExtraBold" w:cs="AbadiMT-CondensedExtraBold"/>
      <w:color w:val="000000"/>
      <w:sz w:val="28"/>
      <w:szCs w:val="28"/>
    </w:rPr>
  </w:style>
  <w:style w:type="character" w:styleId="Hyperlink">
    <w:name w:val="Hyperlink"/>
    <w:semiHidden/>
    <w:rsid w:val="009031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04"/>
    <w:rPr>
      <w:rFonts w:ascii="Minion Pro" w:hAnsi="Minion Pro" w:cstheme="minorBidi"/>
    </w:rPr>
  </w:style>
  <w:style w:type="paragraph" w:styleId="Footer">
    <w:name w:val="footer"/>
    <w:basedOn w:val="Normal"/>
    <w:link w:val="Foot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04"/>
    <w:rPr>
      <w:rFonts w:ascii="Minion Pro" w:hAnsi="Minion Pro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A67004"/>
    <w:rPr>
      <w:rFonts w:asciiTheme="minorHAnsi" w:hAnsi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004"/>
    <w:rPr>
      <w:rFonts w:ascii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67004"/>
    <w:rPr>
      <w:vertAlign w:val="superscript"/>
    </w:rPr>
  </w:style>
  <w:style w:type="paragraph" w:customStyle="1" w:styleId="Default">
    <w:name w:val="Default"/>
    <w:rsid w:val="00394592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39459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94592"/>
    <w:rPr>
      <w:rFonts w:cs="Minion Pro"/>
      <w:color w:val="211D1E"/>
      <w:sz w:val="21"/>
      <w:szCs w:val="21"/>
    </w:rPr>
  </w:style>
  <w:style w:type="character" w:customStyle="1" w:styleId="A6">
    <w:name w:val="A6"/>
    <w:uiPriority w:val="99"/>
    <w:rsid w:val="00CF2F72"/>
    <w:rPr>
      <w:rFonts w:cs="Optima LT Std"/>
      <w:b/>
      <w:bCs/>
      <w:color w:val="211D1E"/>
      <w:sz w:val="40"/>
      <w:szCs w:val="40"/>
    </w:rPr>
  </w:style>
  <w:style w:type="paragraph" w:customStyle="1" w:styleId="Pa52">
    <w:name w:val="Pa52"/>
    <w:basedOn w:val="Default"/>
    <w:next w:val="Default"/>
    <w:uiPriority w:val="99"/>
    <w:rsid w:val="00CF2F72"/>
    <w:pPr>
      <w:spacing w:line="241" w:lineRule="atLeast"/>
    </w:pPr>
    <w:rPr>
      <w:rFonts w:ascii="Optima LT Std" w:hAnsi="Optima LT Std" w:cs="Times New Roman"/>
      <w:color w:val="auto"/>
    </w:rPr>
  </w:style>
  <w:style w:type="character" w:customStyle="1" w:styleId="A10">
    <w:name w:val="A10"/>
    <w:uiPriority w:val="99"/>
    <w:rsid w:val="00CF2F72"/>
    <w:rPr>
      <w:rFonts w:ascii="Minion Pro" w:hAnsi="Minion Pro" w:cs="Minion Pro"/>
      <w:color w:val="211D1E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7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ick-wiggins@un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nevenzera/Library/Group%20Containers/UBF8T346G9.Office/User%20Content.localized/Templates.localized/New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Doc.dotx</Template>
  <TotalTime>101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Venzera</dc:creator>
  <cp:keywords/>
  <dc:description/>
  <cp:lastModifiedBy>Diane Venzera</cp:lastModifiedBy>
  <cp:revision>6</cp:revision>
  <cp:lastPrinted>2016-07-11T12:49:00Z</cp:lastPrinted>
  <dcterms:created xsi:type="dcterms:W3CDTF">2024-09-26T15:00:00Z</dcterms:created>
  <dcterms:modified xsi:type="dcterms:W3CDTF">2024-10-01T16:07:00Z</dcterms:modified>
</cp:coreProperties>
</file>